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2828" w14:textId="77777777" w:rsidR="00E92334" w:rsidRPr="00DD0DB2" w:rsidRDefault="00E92334" w:rsidP="00E92334">
      <w:pPr>
        <w:pStyle w:val="Heading1"/>
      </w:pPr>
      <w:r w:rsidRPr="00DD0DB2">
        <w:t>Data Capture for Carer’s (Short Form)</w:t>
      </w:r>
    </w:p>
    <w:p w14:paraId="1DB86BB0" w14:textId="77777777" w:rsidR="00E92334" w:rsidRPr="00E92334" w:rsidRDefault="00E92334" w:rsidP="00E923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>Identification Information</w:t>
      </w:r>
    </w:p>
    <w:p w14:paraId="4707FACE" w14:textId="77777777" w:rsidR="00E92334" w:rsidRPr="00E92334" w:rsidRDefault="00E92334" w:rsidP="00E923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>Name</w:t>
      </w:r>
    </w:p>
    <w:p w14:paraId="182D8FB3" w14:textId="77777777" w:rsidR="00E92334" w:rsidRPr="00E92334" w:rsidRDefault="00E92334" w:rsidP="00E923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>Department</w:t>
      </w:r>
    </w:p>
    <w:p w14:paraId="26EE77DB" w14:textId="77777777" w:rsidR="00E92334" w:rsidRPr="00E92334" w:rsidRDefault="00E92334" w:rsidP="00E923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>Position/Role</w:t>
      </w:r>
    </w:p>
    <w:p w14:paraId="2578DE62" w14:textId="77777777" w:rsidR="00E92334" w:rsidRPr="00E92334" w:rsidRDefault="00E92334" w:rsidP="00E9233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hAnsi="Avenir Next LT Pro"/>
        </w:rPr>
        <w:t>Do you provide support or assistance to someone who is elderly, ill, or has a disability? This could include helping with household tasks, providing transportation, managing medication, or offering emotional support</w:t>
      </w: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 xml:space="preserve">) (Yes/No) </w:t>
      </w:r>
    </w:p>
    <w:p w14:paraId="28F81691" w14:textId="77777777" w:rsidR="00E92334" w:rsidRPr="00E92334" w:rsidRDefault="00E92334" w:rsidP="00E92334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>How do your caring responsibilities impact your ability to work? (Open-ended)</w:t>
      </w:r>
    </w:p>
    <w:p w14:paraId="50867EA8" w14:textId="77777777" w:rsidR="00E92334" w:rsidRPr="00E92334" w:rsidRDefault="00E92334" w:rsidP="00E92334">
      <w:pPr>
        <w:pStyle w:val="ListParagraph"/>
        <w:numPr>
          <w:ilvl w:val="0"/>
          <w:numId w:val="1"/>
        </w:numPr>
        <w:rPr>
          <w:rFonts w:ascii="Avenir Next LT Pro" w:hAnsi="Avenir Next LT Pro"/>
          <w:sz w:val="24"/>
          <w:szCs w:val="24"/>
          <w:lang w:eastAsia="en-GB"/>
        </w:rPr>
      </w:pPr>
      <w:r w:rsidRPr="00E92334">
        <w:rPr>
          <w:rFonts w:ascii="Avenir Next LT Pro" w:hAnsi="Avenir Next LT Pro"/>
          <w:sz w:val="24"/>
          <w:szCs w:val="24"/>
          <w:lang w:eastAsia="en-GB"/>
        </w:rPr>
        <w:t xml:space="preserve">Are you aware of the support options available to you as a </w:t>
      </w:r>
      <w:proofErr w:type="spellStart"/>
      <w:r w:rsidRPr="00E92334">
        <w:rPr>
          <w:rFonts w:ascii="Avenir Next LT Pro" w:hAnsi="Avenir Next LT Pro"/>
          <w:sz w:val="24"/>
          <w:szCs w:val="24"/>
          <w:lang w:eastAsia="en-GB"/>
        </w:rPr>
        <w:t>carer</w:t>
      </w:r>
      <w:proofErr w:type="spellEnd"/>
      <w:r w:rsidRPr="00E92334">
        <w:rPr>
          <w:rFonts w:ascii="Avenir Next LT Pro" w:hAnsi="Avenir Next LT Pro"/>
          <w:sz w:val="24"/>
          <w:szCs w:val="24"/>
          <w:lang w:eastAsia="en-GB"/>
        </w:rPr>
        <w:t xml:space="preserve"> in the workplace? (Yes/No)</w:t>
      </w:r>
    </w:p>
    <w:p w14:paraId="52B5E5E5" w14:textId="77777777" w:rsidR="00E92334" w:rsidRPr="00E92334" w:rsidRDefault="00E92334" w:rsidP="00E92334">
      <w:pPr>
        <w:pStyle w:val="ListParagraph"/>
        <w:numPr>
          <w:ilvl w:val="0"/>
          <w:numId w:val="1"/>
        </w:numPr>
        <w:rPr>
          <w:rFonts w:ascii="Avenir Next LT Pro" w:hAnsi="Avenir Next LT Pro"/>
          <w:sz w:val="24"/>
          <w:szCs w:val="24"/>
          <w:lang w:eastAsia="en-GB"/>
        </w:rPr>
      </w:pPr>
      <w:r w:rsidRPr="00E92334">
        <w:rPr>
          <w:rFonts w:ascii="Avenir Next LT Pro" w:hAnsi="Avenir Next LT Pro"/>
          <w:sz w:val="24"/>
          <w:szCs w:val="24"/>
          <w:lang w:eastAsia="en-GB"/>
        </w:rPr>
        <w:t>What additional support would help you manage your caring responsibilities better? (Flexible working hours, Remote work options, Increased leave allowances, Financial assistance, Counselling services, Other)</w:t>
      </w:r>
    </w:p>
    <w:p w14:paraId="27416D7E" w14:textId="77777777" w:rsidR="00E92334" w:rsidRPr="00E92334" w:rsidRDefault="00E92334" w:rsidP="00E92334">
      <w:pPr>
        <w:pStyle w:val="ListParagraph"/>
        <w:numPr>
          <w:ilvl w:val="0"/>
          <w:numId w:val="1"/>
        </w:numPr>
        <w:rPr>
          <w:rFonts w:ascii="Avenir Next LT Pro" w:hAnsi="Avenir Next LT Pro"/>
          <w:sz w:val="24"/>
          <w:szCs w:val="24"/>
          <w:lang w:eastAsia="en-GB"/>
        </w:rPr>
      </w:pPr>
      <w:r w:rsidRPr="00E92334">
        <w:rPr>
          <w:rFonts w:ascii="Avenir Next LT Pro" w:hAnsi="Avenir Next LT Pro"/>
          <w:sz w:val="24"/>
          <w:szCs w:val="24"/>
          <w:lang w:eastAsia="en-GB"/>
        </w:rPr>
        <w:t>Would you be interested in joining a carers' support group within the workplace? (Yes/No)</w:t>
      </w:r>
    </w:p>
    <w:p w14:paraId="14123273" w14:textId="77777777" w:rsidR="00E92334" w:rsidRPr="00E92334" w:rsidRDefault="00E92334" w:rsidP="00E92334">
      <w:pPr>
        <w:pStyle w:val="ListParagraph"/>
        <w:numPr>
          <w:ilvl w:val="0"/>
          <w:numId w:val="1"/>
        </w:numPr>
        <w:rPr>
          <w:rFonts w:ascii="Avenir Next LT Pro" w:hAnsi="Avenir Next LT Pro"/>
          <w:sz w:val="24"/>
          <w:szCs w:val="24"/>
          <w:lang w:eastAsia="en-GB"/>
        </w:rPr>
      </w:pPr>
      <w:r w:rsidRPr="00E92334">
        <w:rPr>
          <w:rFonts w:ascii="Avenir Next LT Pro" w:hAnsi="Avenir Next LT Pro"/>
          <w:sz w:val="24"/>
          <w:szCs w:val="24"/>
          <w:lang w:eastAsia="en-GB"/>
        </w:rPr>
        <w:t>How satisfied are you with the current support provided by the organisation for carers? (Scale 1-5)</w:t>
      </w:r>
    </w:p>
    <w:p w14:paraId="192617AF" w14:textId="77777777" w:rsidR="00E92334" w:rsidRPr="00E92334" w:rsidRDefault="00E92334" w:rsidP="00E92334">
      <w:pPr>
        <w:pStyle w:val="ListParagraph"/>
        <w:numPr>
          <w:ilvl w:val="0"/>
          <w:numId w:val="1"/>
        </w:numPr>
        <w:rPr>
          <w:rFonts w:ascii="Avenir Next LT Pro" w:hAnsi="Avenir Next LT Pro"/>
          <w:sz w:val="24"/>
          <w:szCs w:val="24"/>
          <w:lang w:eastAsia="en-GB"/>
        </w:rPr>
      </w:pPr>
      <w:r w:rsidRPr="00E92334">
        <w:rPr>
          <w:rFonts w:ascii="Avenir Next LT Pro" w:hAnsi="Avenir Next LT Pro"/>
          <w:sz w:val="24"/>
          <w:szCs w:val="24"/>
          <w:lang w:eastAsia="en-GB"/>
        </w:rPr>
        <w:t>What improvements would you suggest for supporting carers in the workplace? (Open-ended)</w:t>
      </w:r>
    </w:p>
    <w:p w14:paraId="65674700" w14:textId="77777777" w:rsidR="00E92334" w:rsidRPr="00E92334" w:rsidRDefault="00E92334" w:rsidP="00E92334">
      <w:pPr>
        <w:pStyle w:val="ListParagraph"/>
        <w:numPr>
          <w:ilvl w:val="0"/>
          <w:numId w:val="1"/>
        </w:numPr>
        <w:rPr>
          <w:rFonts w:ascii="Avenir Next LT Pro" w:hAnsi="Avenir Next LT Pro"/>
          <w:sz w:val="24"/>
          <w:szCs w:val="24"/>
          <w:lang w:eastAsia="en-GB"/>
        </w:rPr>
      </w:pPr>
      <w:r w:rsidRPr="00E92334">
        <w:rPr>
          <w:rFonts w:ascii="Avenir Next LT Pro" w:hAnsi="Avenir Next LT Pro"/>
          <w:sz w:val="24"/>
          <w:szCs w:val="24"/>
          <w:lang w:eastAsia="en-GB"/>
        </w:rPr>
        <w:t>Do you consent to the collection and use of this information to help improve support for carers within the organisation? (Yes/No)</w:t>
      </w:r>
    </w:p>
    <w:p w14:paraId="461BAE34" w14:textId="77777777" w:rsidR="00E92334" w:rsidRPr="00E92334" w:rsidRDefault="00E92334" w:rsidP="00E92334">
      <w:pPr>
        <w:spacing w:before="100" w:beforeAutospacing="1" w:after="100" w:afterAutospacing="1" w:line="240" w:lineRule="auto"/>
        <w:ind w:left="720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</w:p>
    <w:p w14:paraId="2EF6ED9D" w14:textId="77777777" w:rsidR="00E92334" w:rsidRDefault="00E92334" w:rsidP="00E92334">
      <w:pPr>
        <w:pStyle w:val="Heading1"/>
      </w:pPr>
      <w:r w:rsidRPr="00E92334">
        <w:t>Data Capture for Carer’s (Long Form)</w:t>
      </w:r>
    </w:p>
    <w:p w14:paraId="3993F85A" w14:textId="77777777" w:rsidR="00E92334" w:rsidRDefault="00E92334" w:rsidP="00E92334">
      <w:pPr>
        <w:rPr>
          <w:lang w:eastAsia="en-GB"/>
        </w:rPr>
      </w:pPr>
    </w:p>
    <w:p w14:paraId="54FEEEFF" w14:textId="77777777" w:rsidR="00E92334" w:rsidRPr="00E92334" w:rsidRDefault="00E92334" w:rsidP="00E92334">
      <w:pPr>
        <w:rPr>
          <w:lang w:eastAsia="en-GB"/>
        </w:rPr>
      </w:pPr>
    </w:p>
    <w:p w14:paraId="52066904" w14:textId="77777777" w:rsidR="00E92334" w:rsidRPr="00E92334" w:rsidRDefault="00E92334" w:rsidP="00E92334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b/>
          <w:bCs/>
          <w:sz w:val="24"/>
          <w:szCs w:val="24"/>
          <w:lang w:eastAsia="en-GB"/>
        </w:rPr>
        <w:lastRenderedPageBreak/>
        <w:t>Basic Information</w:t>
      </w:r>
    </w:p>
    <w:p w14:paraId="5AF79525" w14:textId="77777777" w:rsidR="00E92334" w:rsidRPr="00E92334" w:rsidRDefault="00E92334" w:rsidP="00E9233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b/>
          <w:bCs/>
          <w:sz w:val="24"/>
          <w:szCs w:val="24"/>
          <w:lang w:eastAsia="en-GB"/>
        </w:rPr>
        <w:t>Identification Information</w:t>
      </w:r>
    </w:p>
    <w:p w14:paraId="67218C59" w14:textId="77777777" w:rsidR="00E92334" w:rsidRPr="00E92334" w:rsidRDefault="00E92334" w:rsidP="00E923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>Name</w:t>
      </w:r>
    </w:p>
    <w:p w14:paraId="0D121F5B" w14:textId="77777777" w:rsidR="00E92334" w:rsidRPr="00E92334" w:rsidRDefault="00E92334" w:rsidP="00E923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>Department</w:t>
      </w:r>
    </w:p>
    <w:p w14:paraId="0B49A48D" w14:textId="77777777" w:rsidR="00E92334" w:rsidRPr="00E92334" w:rsidRDefault="00E92334" w:rsidP="00E923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>Position/Role</w:t>
      </w:r>
    </w:p>
    <w:p w14:paraId="233A7B6F" w14:textId="77777777" w:rsidR="00E92334" w:rsidRPr="00E92334" w:rsidRDefault="00E92334" w:rsidP="00E92334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b/>
          <w:bCs/>
          <w:sz w:val="24"/>
          <w:szCs w:val="24"/>
          <w:lang w:eastAsia="en-GB"/>
        </w:rPr>
        <w:t>Caring Responsibilities</w:t>
      </w:r>
    </w:p>
    <w:p w14:paraId="159E0C5F" w14:textId="77777777" w:rsidR="00E92334" w:rsidRPr="00E92334" w:rsidRDefault="00E92334" w:rsidP="00E9233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b/>
          <w:bCs/>
          <w:sz w:val="24"/>
          <w:szCs w:val="24"/>
          <w:lang w:eastAsia="en-GB"/>
        </w:rPr>
        <w:t>Nature of Caring Responsibilities</w:t>
      </w:r>
    </w:p>
    <w:p w14:paraId="6B4D5115" w14:textId="77777777" w:rsidR="00E92334" w:rsidRPr="00E92334" w:rsidRDefault="00E92334" w:rsidP="00E9233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hAnsi="Avenir Next LT Pro"/>
          <w:sz w:val="24"/>
          <w:szCs w:val="24"/>
        </w:rPr>
        <w:t>Do you provide support or assistance to someone who is elderly, ill, or has a disability? This could include helping with household tasks, providing transportation, managing medication, or offering emotional support</w:t>
      </w: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 xml:space="preserve">) (Yes/No) </w:t>
      </w:r>
    </w:p>
    <w:p w14:paraId="102C71CB" w14:textId="77777777" w:rsidR="00E92334" w:rsidRPr="00E92334" w:rsidRDefault="00E92334" w:rsidP="00E92334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>Who do you care for? (Select all that apply: Child, Elderly Parent, Spouse/Partner, Sibling, Other relative, Friend, Neighbour, Other)</w:t>
      </w:r>
    </w:p>
    <w:p w14:paraId="1416203C" w14:textId="77777777" w:rsidR="00E92334" w:rsidRPr="00E92334" w:rsidRDefault="00E92334" w:rsidP="00E923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>Can you describe the nature of your caring responsibilities? (Open-ended)</w:t>
      </w:r>
    </w:p>
    <w:p w14:paraId="2FDF6D13" w14:textId="77777777" w:rsidR="00E92334" w:rsidRPr="00E92334" w:rsidRDefault="00E92334" w:rsidP="00E923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b/>
          <w:bCs/>
          <w:sz w:val="24"/>
          <w:szCs w:val="24"/>
          <w:lang w:eastAsia="en-GB"/>
        </w:rPr>
        <w:t>Frequency and Duration</w:t>
      </w:r>
    </w:p>
    <w:p w14:paraId="29682C20" w14:textId="77777777" w:rsidR="00E92334" w:rsidRPr="00E92334" w:rsidRDefault="00E92334" w:rsidP="00E923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hAnsi="Avenir Next LT Pro"/>
          <w:sz w:val="24"/>
          <w:szCs w:val="24"/>
        </w:rPr>
        <w:t>How often do you assist someone with their daily activities or health-related tasks? (Options: Daily, Weekly, Monthly, Occasionally)</w:t>
      </w:r>
    </w:p>
    <w:p w14:paraId="1C718046" w14:textId="77777777" w:rsidR="00E92334" w:rsidRPr="00E92334" w:rsidRDefault="00E92334" w:rsidP="00E923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>How many hours per week do you typically spend on caring responsibilities? (0-10, 11-20, 21-30, 31+)</w:t>
      </w:r>
    </w:p>
    <w:p w14:paraId="4952BD32" w14:textId="77777777" w:rsidR="00E92334" w:rsidRPr="00E92334" w:rsidRDefault="00E92334" w:rsidP="00E923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>Is your caring responsibility temporary or long-term? (Temporary, Long-term)</w:t>
      </w:r>
    </w:p>
    <w:p w14:paraId="0630F0BF" w14:textId="77777777" w:rsidR="00E92334" w:rsidRPr="00E92334" w:rsidRDefault="00E92334" w:rsidP="00E92334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b/>
          <w:bCs/>
          <w:sz w:val="24"/>
          <w:szCs w:val="24"/>
          <w:lang w:eastAsia="en-GB"/>
        </w:rPr>
        <w:t>Impact on Work</w:t>
      </w:r>
    </w:p>
    <w:p w14:paraId="1E90911A" w14:textId="77777777" w:rsidR="00E92334" w:rsidRPr="00E92334" w:rsidRDefault="00E92334" w:rsidP="00E9233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b/>
          <w:bCs/>
          <w:sz w:val="24"/>
          <w:szCs w:val="24"/>
          <w:lang w:eastAsia="en-GB"/>
        </w:rPr>
        <w:t>Work-Life Balance</w:t>
      </w:r>
    </w:p>
    <w:p w14:paraId="2B1B5163" w14:textId="77777777" w:rsidR="00E92334" w:rsidRPr="00E92334" w:rsidRDefault="00E92334" w:rsidP="00E923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>How do your caring responsibilities impact your ability to work? (Open-ended)</w:t>
      </w:r>
    </w:p>
    <w:p w14:paraId="520E0C9E" w14:textId="77777777" w:rsidR="00E92334" w:rsidRPr="00E92334" w:rsidRDefault="00E92334" w:rsidP="00E923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>Do you feel you can balance your work and caring responsibilities? (Scale 1-5)</w:t>
      </w:r>
    </w:p>
    <w:p w14:paraId="0006F872" w14:textId="77777777" w:rsidR="00E92334" w:rsidRPr="00E92334" w:rsidRDefault="00E92334" w:rsidP="00E923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>Have you had to take time off work due to caring responsibilities? (Yes/No)</w:t>
      </w:r>
    </w:p>
    <w:p w14:paraId="2675E83C" w14:textId="77777777" w:rsidR="00E92334" w:rsidRPr="00E92334" w:rsidRDefault="00E92334" w:rsidP="00E92334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b/>
          <w:bCs/>
          <w:sz w:val="24"/>
          <w:szCs w:val="24"/>
          <w:lang w:eastAsia="en-GB"/>
        </w:rPr>
        <w:t>Support and Resources</w:t>
      </w:r>
    </w:p>
    <w:p w14:paraId="145B0FD5" w14:textId="77777777" w:rsidR="00E92334" w:rsidRPr="00E92334" w:rsidRDefault="00E92334" w:rsidP="00E9233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b/>
          <w:bCs/>
          <w:sz w:val="24"/>
          <w:szCs w:val="24"/>
          <w:lang w:eastAsia="en-GB"/>
        </w:rPr>
        <w:t>Current Support Utilisation</w:t>
      </w:r>
    </w:p>
    <w:p w14:paraId="047B0AD1" w14:textId="77777777" w:rsidR="00E92334" w:rsidRPr="00E92334" w:rsidRDefault="00E92334" w:rsidP="00E923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 xml:space="preserve">Are you aware of the support options available to you as a </w:t>
      </w:r>
      <w:proofErr w:type="spellStart"/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>carer</w:t>
      </w:r>
      <w:proofErr w:type="spellEnd"/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 xml:space="preserve"> in the workplace? (Yes/No)</w:t>
      </w:r>
    </w:p>
    <w:p w14:paraId="7F5A9C62" w14:textId="77777777" w:rsidR="00E92334" w:rsidRPr="00E92334" w:rsidRDefault="00E92334" w:rsidP="00E923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>Have you utilised any workplace support for carers? (Yes/No)</w:t>
      </w:r>
    </w:p>
    <w:p w14:paraId="522E5F1A" w14:textId="77777777" w:rsidR="00E92334" w:rsidRPr="00E92334" w:rsidRDefault="00E92334" w:rsidP="00E923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>If yes, which support have you used? (Flexible working arrangements, Carer's leave, Employee Assistance programme, Support groups, Other)</w:t>
      </w:r>
    </w:p>
    <w:p w14:paraId="580339E4" w14:textId="77777777" w:rsidR="00E92334" w:rsidRPr="00E92334" w:rsidRDefault="00E92334" w:rsidP="00E923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b/>
          <w:bCs/>
          <w:sz w:val="24"/>
          <w:szCs w:val="24"/>
          <w:lang w:eastAsia="en-GB"/>
        </w:rPr>
        <w:t>Preferred Support</w:t>
      </w:r>
    </w:p>
    <w:p w14:paraId="0ED0CAAE" w14:textId="77777777" w:rsidR="00E92334" w:rsidRPr="00E92334" w:rsidRDefault="00E92334" w:rsidP="00E923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lastRenderedPageBreak/>
        <w:t>What additional support would help you manage your caring responsibilities better? (Flexible working hours, Remote work options, Increased leave allowances, On-site care facilities, Financial assistance, counselling services, Other)</w:t>
      </w:r>
    </w:p>
    <w:p w14:paraId="7AFC296F" w14:textId="77777777" w:rsidR="00E92334" w:rsidRPr="00E92334" w:rsidRDefault="00E92334" w:rsidP="00E923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>Would you be interested in joining a carers' support group within the company? (Yes/No)</w:t>
      </w:r>
    </w:p>
    <w:p w14:paraId="36CE7851" w14:textId="77777777" w:rsidR="00E92334" w:rsidRPr="00E92334" w:rsidRDefault="00E92334" w:rsidP="00E92334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b/>
          <w:bCs/>
          <w:sz w:val="24"/>
          <w:szCs w:val="24"/>
          <w:lang w:eastAsia="en-GB"/>
        </w:rPr>
        <w:t>Feedback and Suggestions</w:t>
      </w:r>
    </w:p>
    <w:p w14:paraId="29EA91F8" w14:textId="77777777" w:rsidR="00E92334" w:rsidRPr="00E92334" w:rsidRDefault="00E92334" w:rsidP="00E9233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b/>
          <w:bCs/>
          <w:sz w:val="24"/>
          <w:szCs w:val="24"/>
          <w:lang w:eastAsia="en-GB"/>
        </w:rPr>
        <w:t>Feedback</w:t>
      </w:r>
    </w:p>
    <w:p w14:paraId="26EEA911" w14:textId="77777777" w:rsidR="00E92334" w:rsidRPr="00E92334" w:rsidRDefault="00E92334" w:rsidP="00E923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>How satisfied are you with the current support provided by the organisation for carers? (Scale 1-5)</w:t>
      </w:r>
    </w:p>
    <w:p w14:paraId="2CD8C014" w14:textId="77777777" w:rsidR="00E92334" w:rsidRPr="00E92334" w:rsidRDefault="00E92334" w:rsidP="00E923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>What improvements would you suggest for supporting carers in the workplace? (Open-ended)</w:t>
      </w:r>
    </w:p>
    <w:p w14:paraId="124D7D02" w14:textId="77777777" w:rsidR="00E92334" w:rsidRPr="00E92334" w:rsidRDefault="00E92334" w:rsidP="00E923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>Do you have any additional comments or suggestions regarding support for carers? (Open-ended)</w:t>
      </w:r>
    </w:p>
    <w:p w14:paraId="41C182FA" w14:textId="77777777" w:rsidR="00E92334" w:rsidRPr="00E92334" w:rsidRDefault="00E92334" w:rsidP="00E92334">
      <w:p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b/>
          <w:bCs/>
          <w:sz w:val="24"/>
          <w:szCs w:val="24"/>
          <w:lang w:eastAsia="en-GB"/>
        </w:rPr>
        <w:t>Privacy and consent</w:t>
      </w:r>
    </w:p>
    <w:p w14:paraId="37CA9513" w14:textId="77777777" w:rsidR="00E92334" w:rsidRPr="00E92334" w:rsidRDefault="00E92334" w:rsidP="00E9233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b/>
          <w:bCs/>
          <w:sz w:val="24"/>
          <w:szCs w:val="24"/>
          <w:lang w:eastAsia="en-GB"/>
        </w:rPr>
        <w:t>Consent</w:t>
      </w:r>
    </w:p>
    <w:p w14:paraId="71C5D516" w14:textId="77777777" w:rsidR="00E92334" w:rsidRPr="00E92334" w:rsidRDefault="00E92334" w:rsidP="00E923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Times New Roman"/>
          <w:sz w:val="24"/>
          <w:szCs w:val="24"/>
          <w:lang w:eastAsia="en-GB"/>
        </w:rPr>
      </w:pPr>
      <w:r w:rsidRPr="00E92334">
        <w:rPr>
          <w:rFonts w:ascii="Avenir Next LT Pro" w:eastAsia="Times New Roman" w:hAnsi="Avenir Next LT Pro" w:cs="Times New Roman"/>
          <w:sz w:val="24"/>
          <w:szCs w:val="24"/>
          <w:lang w:eastAsia="en-GB"/>
        </w:rPr>
        <w:t>Do you consent to the collection and use of this information to help improve support for carers within the organisation? (Yes/No)</w:t>
      </w:r>
    </w:p>
    <w:p w14:paraId="4D8CAF5E" w14:textId="77777777" w:rsidR="00E92334" w:rsidRPr="00E92334" w:rsidRDefault="00E92334" w:rsidP="00E92334">
      <w:pPr>
        <w:rPr>
          <w:rFonts w:ascii="Avenir Next LT Pro" w:hAnsi="Avenir Next LT Pro"/>
        </w:rPr>
      </w:pPr>
    </w:p>
    <w:p w14:paraId="4635A3FE" w14:textId="77777777" w:rsidR="00CC4A38" w:rsidRPr="00CC4A38" w:rsidRDefault="00CC4A38" w:rsidP="00CC4A38">
      <w:pPr>
        <w:tabs>
          <w:tab w:val="left" w:pos="8050"/>
        </w:tabs>
      </w:pPr>
      <w:r>
        <w:tab/>
      </w:r>
    </w:p>
    <w:sectPr w:rsidR="00CC4A38" w:rsidRPr="00CC4A38" w:rsidSect="0015260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03D8C" w14:textId="77777777" w:rsidR="00E92334" w:rsidRDefault="00E92334" w:rsidP="0079334D">
      <w:pPr>
        <w:spacing w:after="0" w:line="240" w:lineRule="auto"/>
      </w:pPr>
      <w:r>
        <w:separator/>
      </w:r>
    </w:p>
  </w:endnote>
  <w:endnote w:type="continuationSeparator" w:id="0">
    <w:p w14:paraId="6C786865" w14:textId="77777777" w:rsidR="00E92334" w:rsidRDefault="00E92334" w:rsidP="00793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eutraface Text Book">
    <w:altName w:val="Calibri"/>
    <w:panose1 w:val="00000000000000000000"/>
    <w:charset w:val="4D"/>
    <w:family w:val="auto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9AAD" w14:textId="77777777" w:rsidR="0079334D" w:rsidRPr="0079334D" w:rsidRDefault="0079334D" w:rsidP="0079334D">
    <w:pPr>
      <w:spacing w:line="288" w:lineRule="auto"/>
      <w:jc w:val="center"/>
      <w:rPr>
        <w:rFonts w:ascii="Neutraface Text Book" w:hAnsi="Neutraface Text Book"/>
        <w:b/>
        <w:bCs/>
        <w:color w:val="3D1F21"/>
        <w:spacing w:val="-1"/>
        <w:sz w:val="16"/>
        <w:szCs w:val="16"/>
      </w:rPr>
    </w:pPr>
    <w:r w:rsidRPr="0079334D">
      <w:rPr>
        <w:rFonts w:ascii="Neutraface Text Book" w:hAnsi="Neutraface Text Book"/>
        <w:b/>
        <w:bCs/>
        <w:noProof/>
        <w:color w:val="3D1F21"/>
        <w:spacing w:val="-1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4E66D5" wp14:editId="5FCBD1F1">
              <wp:simplePos x="0" y="0"/>
              <wp:positionH relativeFrom="column">
                <wp:posOffset>-184150</wp:posOffset>
              </wp:positionH>
              <wp:positionV relativeFrom="paragraph">
                <wp:posOffset>55245</wp:posOffset>
              </wp:positionV>
              <wp:extent cx="6273800" cy="0"/>
              <wp:effectExtent l="0" t="0" r="0" b="0"/>
              <wp:wrapNone/>
              <wp:docPr id="327726076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794C16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pt,4.35pt" to="479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+ImwEAAJQDAAAOAAAAZHJzL2Uyb0RvYy54bWysU9uO0zAQfUfiHyy/06RFWlZ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" strokecolor="#156082 [3204]" strokeweight=".5pt">
              <v:stroke joinstyle="miter"/>
            </v:line>
          </w:pict>
        </mc:Fallback>
      </mc:AlternateContent>
    </w:r>
  </w:p>
  <w:p w14:paraId="0166AD87" w14:textId="77777777" w:rsidR="0079334D" w:rsidRPr="0079334D" w:rsidRDefault="0079334D" w:rsidP="0079334D">
    <w:pPr>
      <w:spacing w:line="288" w:lineRule="auto"/>
      <w:rPr>
        <w:sz w:val="16"/>
        <w:szCs w:val="16"/>
      </w:rPr>
    </w:pPr>
    <w:r w:rsidRPr="0079334D">
      <w:rPr>
        <w:b/>
        <w:bCs/>
        <w:color w:val="3D1F21"/>
        <w:spacing w:val="-1"/>
        <w:sz w:val="16"/>
        <w:szCs w:val="16"/>
      </w:rPr>
      <w:t xml:space="preserve">Hospice UK </w:t>
    </w:r>
    <w:r w:rsidRPr="0079334D">
      <w:rPr>
        <w:color w:val="3D1F21"/>
        <w:spacing w:val="-1"/>
        <w:position w:val="-2"/>
        <w:sz w:val="16"/>
        <w:szCs w:val="16"/>
      </w:rPr>
      <w:t xml:space="preserve"> |</w:t>
    </w:r>
    <w:r w:rsidRPr="0079334D">
      <w:rPr>
        <w:b/>
        <w:bCs/>
        <w:color w:val="3D1F21"/>
        <w:spacing w:val="-1"/>
        <w:sz w:val="16"/>
        <w:szCs w:val="16"/>
      </w:rPr>
      <w:t xml:space="preserve">  </w:t>
    </w:r>
    <w:r w:rsidRPr="0079334D">
      <w:rPr>
        <w:color w:val="3D1F21"/>
        <w:spacing w:val="-1"/>
        <w:sz w:val="16"/>
        <w:szCs w:val="16"/>
        <w:lang w:val="en-US"/>
      </w:rPr>
      <w:t xml:space="preserve">Company Limited by guarantee registered in England &amp; Wales No 2751549  </w:t>
    </w:r>
    <w:r w:rsidRPr="0079334D">
      <w:rPr>
        <w:color w:val="3D1F21"/>
        <w:spacing w:val="-1"/>
        <w:sz w:val="16"/>
        <w:szCs w:val="16"/>
        <w:lang w:val="en-US"/>
      </w:rPr>
      <w:tab/>
      <w:t xml:space="preserve">    </w:t>
    </w:r>
    <w:r>
      <w:rPr>
        <w:color w:val="3D1F21"/>
        <w:spacing w:val="-1"/>
        <w:sz w:val="16"/>
        <w:szCs w:val="16"/>
        <w:lang w:val="en-US"/>
      </w:rPr>
      <w:tab/>
      <w:t xml:space="preserve">     </w:t>
    </w:r>
    <w:r w:rsidRPr="0079334D">
      <w:rPr>
        <w:rFonts w:cs="Arial"/>
        <w:bCs/>
        <w:sz w:val="16"/>
        <w:szCs w:val="16"/>
      </w:rPr>
      <w:t xml:space="preserve">Page </w:t>
    </w:r>
    <w:r w:rsidRPr="0079334D">
      <w:rPr>
        <w:rFonts w:cs="Arial"/>
        <w:bCs/>
        <w:sz w:val="16"/>
        <w:szCs w:val="16"/>
      </w:rPr>
      <w:fldChar w:fldCharType="begin"/>
    </w:r>
    <w:r w:rsidRPr="0079334D">
      <w:rPr>
        <w:rFonts w:cs="Arial"/>
        <w:bCs/>
        <w:sz w:val="16"/>
        <w:szCs w:val="16"/>
      </w:rPr>
      <w:instrText xml:space="preserve"> PAGE </w:instrText>
    </w:r>
    <w:r w:rsidRPr="0079334D">
      <w:rPr>
        <w:rFonts w:cs="Arial"/>
        <w:bCs/>
        <w:sz w:val="16"/>
        <w:szCs w:val="16"/>
      </w:rPr>
      <w:fldChar w:fldCharType="separate"/>
    </w:r>
    <w:r w:rsidRPr="0079334D">
      <w:rPr>
        <w:rFonts w:cs="Arial"/>
        <w:bCs/>
        <w:sz w:val="16"/>
        <w:szCs w:val="16"/>
      </w:rPr>
      <w:t>1</w:t>
    </w:r>
    <w:r w:rsidRPr="0079334D">
      <w:rPr>
        <w:rFonts w:cs="Arial"/>
        <w:bCs/>
        <w:sz w:val="16"/>
        <w:szCs w:val="16"/>
      </w:rPr>
      <w:fldChar w:fldCharType="end"/>
    </w:r>
    <w:r w:rsidRPr="0079334D">
      <w:rPr>
        <w:rFonts w:cs="Arial"/>
        <w:bCs/>
        <w:sz w:val="16"/>
        <w:szCs w:val="16"/>
      </w:rPr>
      <w:t xml:space="preserve"> of </w:t>
    </w:r>
    <w:r w:rsidRPr="0079334D">
      <w:rPr>
        <w:rFonts w:cs="Arial"/>
        <w:bCs/>
        <w:sz w:val="16"/>
        <w:szCs w:val="16"/>
      </w:rPr>
      <w:fldChar w:fldCharType="begin"/>
    </w:r>
    <w:r w:rsidRPr="0079334D">
      <w:rPr>
        <w:rFonts w:cs="Arial"/>
        <w:bCs/>
        <w:sz w:val="16"/>
        <w:szCs w:val="16"/>
      </w:rPr>
      <w:instrText xml:space="preserve"> NUMPAGES  </w:instrText>
    </w:r>
    <w:r w:rsidRPr="0079334D">
      <w:rPr>
        <w:rFonts w:cs="Arial"/>
        <w:bCs/>
        <w:sz w:val="16"/>
        <w:szCs w:val="16"/>
      </w:rPr>
      <w:fldChar w:fldCharType="separate"/>
    </w:r>
    <w:r w:rsidRPr="0079334D">
      <w:rPr>
        <w:rFonts w:cs="Arial"/>
        <w:bCs/>
        <w:sz w:val="16"/>
        <w:szCs w:val="16"/>
      </w:rPr>
      <w:t>2</w:t>
    </w:r>
    <w:r w:rsidRPr="0079334D">
      <w:rPr>
        <w:rFonts w:cs="Arial"/>
        <w:bCs/>
        <w:sz w:val="16"/>
        <w:szCs w:val="16"/>
      </w:rPr>
      <w:fldChar w:fldCharType="end"/>
    </w:r>
    <w:r>
      <w:rPr>
        <w:rFonts w:cs="Arial"/>
        <w:bCs/>
        <w:sz w:val="16"/>
        <w:szCs w:val="16"/>
      </w:rPr>
      <w:br/>
    </w:r>
    <w:r w:rsidRPr="0079334D">
      <w:rPr>
        <w:color w:val="3D1F21"/>
        <w:spacing w:val="-1"/>
        <w:sz w:val="16"/>
        <w:szCs w:val="16"/>
        <w:lang w:val="en-US"/>
      </w:rPr>
      <w:t>Charity registered in England &amp; Wales No 1014851 and in Scotland No SC041112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A7EC" w14:textId="77777777" w:rsidR="00E45553" w:rsidRPr="00E45553" w:rsidRDefault="00E45553" w:rsidP="00E45553">
    <w:pPr>
      <w:spacing w:line="288" w:lineRule="auto"/>
      <w:jc w:val="center"/>
      <w:rPr>
        <w:rFonts w:ascii="Neutraface Text Book" w:hAnsi="Neutraface Text Book"/>
        <w:b/>
        <w:bCs/>
        <w:color w:val="3D1F21"/>
        <w:spacing w:val="-1"/>
        <w:sz w:val="16"/>
        <w:szCs w:val="16"/>
      </w:rPr>
    </w:pPr>
    <w:r w:rsidRPr="00E45553">
      <w:rPr>
        <w:rFonts w:ascii="Neutraface Text Book" w:hAnsi="Neutraface Text Book"/>
        <w:b/>
        <w:bCs/>
        <w:noProof/>
        <w:color w:val="3D1F21"/>
        <w:spacing w:val="-1"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42C83F" wp14:editId="2A08FA25">
              <wp:simplePos x="0" y="0"/>
              <wp:positionH relativeFrom="column">
                <wp:posOffset>-184150</wp:posOffset>
              </wp:positionH>
              <wp:positionV relativeFrom="paragraph">
                <wp:posOffset>55245</wp:posOffset>
              </wp:positionV>
              <wp:extent cx="6273800" cy="0"/>
              <wp:effectExtent l="0" t="0" r="0" b="0"/>
              <wp:wrapNone/>
              <wp:docPr id="65529675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3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FC841A" id="Straight Connector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pt,4.35pt" to="479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+ImwEAAJQDAAAOAAAAZHJzL2Uyb0RvYy54bWysU9uO0zAQfUfiHyy/06RFWlZ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" strokecolor="#156082 [3204]" strokeweight=".5pt">
              <v:stroke joinstyle="miter"/>
            </v:line>
          </w:pict>
        </mc:Fallback>
      </mc:AlternateContent>
    </w:r>
  </w:p>
  <w:p w14:paraId="2EF7D77C" w14:textId="77777777" w:rsidR="00E45553" w:rsidRPr="00E45553" w:rsidRDefault="00E45553" w:rsidP="00E45553">
    <w:pPr>
      <w:spacing w:line="288" w:lineRule="auto"/>
      <w:rPr>
        <w:sz w:val="16"/>
        <w:szCs w:val="16"/>
      </w:rPr>
    </w:pPr>
    <w:r w:rsidRPr="00E45553">
      <w:rPr>
        <w:b/>
        <w:bCs/>
        <w:color w:val="3D1F21"/>
        <w:spacing w:val="-1"/>
        <w:sz w:val="16"/>
        <w:szCs w:val="16"/>
      </w:rPr>
      <w:t xml:space="preserve">Hospice UK </w:t>
    </w:r>
    <w:r w:rsidRPr="00E45553">
      <w:rPr>
        <w:color w:val="3D1F21"/>
        <w:spacing w:val="-1"/>
        <w:position w:val="-2"/>
        <w:sz w:val="16"/>
        <w:szCs w:val="16"/>
      </w:rPr>
      <w:t xml:space="preserve"> |</w:t>
    </w:r>
    <w:r w:rsidRPr="00E45553">
      <w:rPr>
        <w:b/>
        <w:bCs/>
        <w:color w:val="3D1F21"/>
        <w:spacing w:val="-1"/>
        <w:sz w:val="16"/>
        <w:szCs w:val="16"/>
      </w:rPr>
      <w:t xml:space="preserve">  </w:t>
    </w:r>
    <w:r w:rsidRPr="00E45553">
      <w:rPr>
        <w:color w:val="3D1F21"/>
        <w:spacing w:val="-1"/>
        <w:sz w:val="16"/>
        <w:szCs w:val="16"/>
        <w:lang w:val="en-US"/>
      </w:rPr>
      <w:t xml:space="preserve">Company Limited by guarantee registered in England &amp; Wales No 2751549  </w:t>
    </w:r>
    <w:r w:rsidRPr="00E45553">
      <w:rPr>
        <w:color w:val="3D1F21"/>
        <w:spacing w:val="-1"/>
        <w:sz w:val="16"/>
        <w:szCs w:val="16"/>
        <w:lang w:val="en-US"/>
      </w:rPr>
      <w:tab/>
      <w:t xml:space="preserve">    </w:t>
    </w:r>
    <w:r>
      <w:rPr>
        <w:color w:val="3D1F21"/>
        <w:spacing w:val="-1"/>
        <w:sz w:val="16"/>
        <w:szCs w:val="16"/>
        <w:lang w:val="en-US"/>
      </w:rPr>
      <w:tab/>
    </w:r>
    <w:r w:rsidRPr="00E45553">
      <w:rPr>
        <w:rFonts w:cs="Arial"/>
        <w:bCs/>
        <w:sz w:val="16"/>
        <w:szCs w:val="16"/>
      </w:rPr>
      <w:t xml:space="preserve">Page </w:t>
    </w:r>
    <w:r w:rsidRPr="00E45553">
      <w:rPr>
        <w:rFonts w:cs="Arial"/>
        <w:bCs/>
        <w:sz w:val="16"/>
        <w:szCs w:val="16"/>
      </w:rPr>
      <w:fldChar w:fldCharType="begin"/>
    </w:r>
    <w:r w:rsidRPr="00E45553">
      <w:rPr>
        <w:rFonts w:cs="Arial"/>
        <w:bCs/>
        <w:sz w:val="16"/>
        <w:szCs w:val="16"/>
      </w:rPr>
      <w:instrText xml:space="preserve"> PAGE </w:instrText>
    </w:r>
    <w:r w:rsidRPr="00E45553">
      <w:rPr>
        <w:rFonts w:cs="Arial"/>
        <w:bCs/>
        <w:sz w:val="16"/>
        <w:szCs w:val="16"/>
      </w:rPr>
      <w:fldChar w:fldCharType="separate"/>
    </w:r>
    <w:r w:rsidRPr="00E45553">
      <w:rPr>
        <w:rFonts w:cs="Arial"/>
        <w:bCs/>
        <w:sz w:val="16"/>
        <w:szCs w:val="16"/>
      </w:rPr>
      <w:t>1</w:t>
    </w:r>
    <w:r w:rsidRPr="00E45553">
      <w:rPr>
        <w:rFonts w:cs="Arial"/>
        <w:bCs/>
        <w:sz w:val="16"/>
        <w:szCs w:val="16"/>
      </w:rPr>
      <w:fldChar w:fldCharType="end"/>
    </w:r>
    <w:r w:rsidRPr="00E45553">
      <w:rPr>
        <w:rFonts w:cs="Arial"/>
        <w:bCs/>
        <w:sz w:val="16"/>
        <w:szCs w:val="16"/>
      </w:rPr>
      <w:t xml:space="preserve"> of </w:t>
    </w:r>
    <w:r w:rsidRPr="00E45553">
      <w:rPr>
        <w:rFonts w:cs="Arial"/>
        <w:bCs/>
        <w:sz w:val="16"/>
        <w:szCs w:val="16"/>
      </w:rPr>
      <w:fldChar w:fldCharType="begin"/>
    </w:r>
    <w:r w:rsidRPr="00E45553">
      <w:rPr>
        <w:rFonts w:cs="Arial"/>
        <w:bCs/>
        <w:sz w:val="16"/>
        <w:szCs w:val="16"/>
      </w:rPr>
      <w:instrText xml:space="preserve"> NUMPAGES  </w:instrText>
    </w:r>
    <w:r w:rsidRPr="00E45553">
      <w:rPr>
        <w:rFonts w:cs="Arial"/>
        <w:bCs/>
        <w:sz w:val="16"/>
        <w:szCs w:val="16"/>
      </w:rPr>
      <w:fldChar w:fldCharType="separate"/>
    </w:r>
    <w:r w:rsidRPr="00E45553">
      <w:rPr>
        <w:rFonts w:cs="Arial"/>
        <w:bCs/>
        <w:sz w:val="16"/>
        <w:szCs w:val="16"/>
      </w:rPr>
      <w:t>2</w:t>
    </w:r>
    <w:r w:rsidRPr="00E45553">
      <w:rPr>
        <w:rFonts w:cs="Arial"/>
        <w:bCs/>
        <w:sz w:val="16"/>
        <w:szCs w:val="16"/>
      </w:rPr>
      <w:fldChar w:fldCharType="end"/>
    </w:r>
    <w:r>
      <w:rPr>
        <w:rFonts w:cs="Arial"/>
        <w:bCs/>
        <w:sz w:val="16"/>
        <w:szCs w:val="16"/>
      </w:rPr>
      <w:br/>
    </w:r>
    <w:r w:rsidRPr="00E45553">
      <w:rPr>
        <w:color w:val="3D1F21"/>
        <w:spacing w:val="-1"/>
        <w:sz w:val="16"/>
        <w:szCs w:val="16"/>
        <w:lang w:val="en-US"/>
      </w:rPr>
      <w:t>Charity registered in England &amp; Wales No 1014851 and in Scotland No SC041112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8D75F" w14:textId="77777777" w:rsidR="00E92334" w:rsidRDefault="00E92334" w:rsidP="0079334D">
      <w:pPr>
        <w:spacing w:after="0" w:line="240" w:lineRule="auto"/>
      </w:pPr>
      <w:r>
        <w:separator/>
      </w:r>
    </w:p>
  </w:footnote>
  <w:footnote w:type="continuationSeparator" w:id="0">
    <w:p w14:paraId="21155FD3" w14:textId="77777777" w:rsidR="00E92334" w:rsidRDefault="00E92334" w:rsidP="00793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E08F" w14:textId="77777777" w:rsidR="0079334D" w:rsidRDefault="00FB6B6A">
    <w:pPr>
      <w:pStyle w:val="Header"/>
    </w:pPr>
    <w:r>
      <w:rPr>
        <w:noProof/>
        <w:lang w:val="en-AU"/>
      </w:rPr>
      <w:drawing>
        <wp:anchor distT="0" distB="0" distL="114300" distR="114300" simplePos="0" relativeHeight="251671552" behindDoc="0" locked="0" layoutInCell="1" allowOverlap="1" wp14:anchorId="2512228A" wp14:editId="43C3CAF8">
          <wp:simplePos x="0" y="0"/>
          <wp:positionH relativeFrom="column">
            <wp:posOffset>5365750</wp:posOffset>
          </wp:positionH>
          <wp:positionV relativeFrom="paragraph">
            <wp:posOffset>-172085</wp:posOffset>
          </wp:positionV>
          <wp:extent cx="870585" cy="545537"/>
          <wp:effectExtent l="0" t="0" r="5715" b="635"/>
          <wp:wrapNone/>
          <wp:docPr id="2123324159" name="Picture 1" descr="A yellow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324159" name="Picture 1" descr="A yellow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585" cy="5455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3B0B5" w14:textId="77777777" w:rsidR="0079334D" w:rsidRDefault="0079334D">
    <w:pPr>
      <w:pStyle w:val="Header"/>
    </w:pPr>
  </w:p>
  <w:p w14:paraId="75EED2A9" w14:textId="77777777" w:rsidR="0079334D" w:rsidRDefault="007933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9DD5A" w14:textId="77777777" w:rsidR="00185048" w:rsidRDefault="00A907C8">
    <w:pPr>
      <w:pStyle w:val="Header"/>
    </w:pPr>
    <w:r>
      <w:rPr>
        <w:noProof/>
      </w:rPr>
      <w:drawing>
        <wp:anchor distT="152400" distB="152400" distL="152400" distR="152400" simplePos="0" relativeHeight="251669504" behindDoc="0" locked="0" layoutInCell="1" allowOverlap="1" wp14:anchorId="2941FF37" wp14:editId="63E8B3B3">
          <wp:simplePos x="0" y="0"/>
          <wp:positionH relativeFrom="page">
            <wp:posOffset>4826000</wp:posOffset>
          </wp:positionH>
          <wp:positionV relativeFrom="page">
            <wp:align>top</wp:align>
          </wp:positionV>
          <wp:extent cx="2736215" cy="1371600"/>
          <wp:effectExtent l="0" t="0" r="6985" b="0"/>
          <wp:wrapNone/>
          <wp:docPr id="1271621690" name="officeArt object" descr="pasted-image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asted-image.pdf" descr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6215" cy="1371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1DB44B" w14:textId="77777777" w:rsidR="00185048" w:rsidRDefault="00185048">
    <w:pPr>
      <w:pStyle w:val="Header"/>
    </w:pPr>
  </w:p>
  <w:p w14:paraId="2D9A589F" w14:textId="77777777" w:rsidR="00185048" w:rsidRDefault="00185048">
    <w:pPr>
      <w:pStyle w:val="Header"/>
    </w:pPr>
  </w:p>
  <w:p w14:paraId="15468828" w14:textId="77777777" w:rsidR="00185048" w:rsidRDefault="00185048">
    <w:pPr>
      <w:pStyle w:val="Header"/>
    </w:pPr>
  </w:p>
  <w:p w14:paraId="4DE22971" w14:textId="77777777" w:rsidR="00152608" w:rsidRDefault="00152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E1537"/>
    <w:multiLevelType w:val="multilevel"/>
    <w:tmpl w:val="8222D3C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5D2B7DE0"/>
    <w:multiLevelType w:val="multilevel"/>
    <w:tmpl w:val="791A7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E64AB5"/>
    <w:multiLevelType w:val="hybridMultilevel"/>
    <w:tmpl w:val="EDF2E5D0"/>
    <w:lvl w:ilvl="0" w:tplc="3C8E61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4143342">
    <w:abstractNumId w:val="1"/>
  </w:num>
  <w:num w:numId="2" w16cid:durableId="492723283">
    <w:abstractNumId w:val="2"/>
  </w:num>
  <w:num w:numId="3" w16cid:durableId="1457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34"/>
    <w:rsid w:val="00152608"/>
    <w:rsid w:val="001634A4"/>
    <w:rsid w:val="00185048"/>
    <w:rsid w:val="00197AA7"/>
    <w:rsid w:val="00246FA5"/>
    <w:rsid w:val="002761FF"/>
    <w:rsid w:val="00363AE0"/>
    <w:rsid w:val="003D008B"/>
    <w:rsid w:val="00501732"/>
    <w:rsid w:val="00516E51"/>
    <w:rsid w:val="00676893"/>
    <w:rsid w:val="006A29AB"/>
    <w:rsid w:val="0077591D"/>
    <w:rsid w:val="0079334D"/>
    <w:rsid w:val="007F2137"/>
    <w:rsid w:val="009B1E90"/>
    <w:rsid w:val="00A907C8"/>
    <w:rsid w:val="00B2487A"/>
    <w:rsid w:val="00B24B44"/>
    <w:rsid w:val="00B76DB4"/>
    <w:rsid w:val="00C00572"/>
    <w:rsid w:val="00CC4A38"/>
    <w:rsid w:val="00D82E5F"/>
    <w:rsid w:val="00E45553"/>
    <w:rsid w:val="00E510C4"/>
    <w:rsid w:val="00E92334"/>
    <w:rsid w:val="00F93B70"/>
    <w:rsid w:val="00FB6B6A"/>
    <w:rsid w:val="00F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525D4"/>
  <w15:chartTrackingRefBased/>
  <w15:docId w15:val="{3190D787-4A0A-4B27-89DE-51EE57DB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34"/>
    <w:rPr>
      <w:kern w:val="0"/>
      <w14:ligatures w14:val="none"/>
    </w:rPr>
  </w:style>
  <w:style w:type="paragraph" w:styleId="Heading1">
    <w:name w:val="heading 1"/>
    <w:aliases w:val="HUK Heading"/>
    <w:basedOn w:val="Normal"/>
    <w:next w:val="Normal"/>
    <w:link w:val="Heading1Char"/>
    <w:autoRedefine/>
    <w:uiPriority w:val="9"/>
    <w:qFormat/>
    <w:rsid w:val="00E92334"/>
    <w:pPr>
      <w:keepNext/>
      <w:keepLines/>
      <w:spacing w:before="360" w:after="80"/>
      <w:outlineLvl w:val="0"/>
    </w:pPr>
    <w:rPr>
      <w:rFonts w:ascii="Avenir Next LT Pro Demi" w:eastAsia="Times New Roman" w:hAnsi="Avenir Next LT Pro Demi" w:cstheme="majorBidi"/>
      <w:color w:val="F16D08"/>
      <w:sz w:val="66"/>
      <w:szCs w:val="40"/>
      <w:lang w:eastAsia="en-GB"/>
    </w:rPr>
  </w:style>
  <w:style w:type="paragraph" w:styleId="Heading2">
    <w:name w:val="heading 2"/>
    <w:aliases w:val="HUK Sub Heading"/>
    <w:basedOn w:val="Normal"/>
    <w:next w:val="Normal"/>
    <w:link w:val="Heading2Char"/>
    <w:autoRedefine/>
    <w:uiPriority w:val="9"/>
    <w:unhideWhenUsed/>
    <w:qFormat/>
    <w:rsid w:val="0079334D"/>
    <w:pPr>
      <w:keepNext/>
      <w:keepLines/>
      <w:spacing w:before="160" w:after="80"/>
      <w:outlineLvl w:val="1"/>
    </w:pPr>
    <w:rPr>
      <w:rFonts w:ascii="Avenir Next LT Pro Demi" w:eastAsiaTheme="majorEastAsia" w:hAnsi="Avenir Next LT Pro Demi" w:cstheme="majorBidi"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793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UK Heading Char"/>
    <w:basedOn w:val="DefaultParagraphFont"/>
    <w:link w:val="Heading1"/>
    <w:uiPriority w:val="9"/>
    <w:rsid w:val="00E92334"/>
    <w:rPr>
      <w:rFonts w:ascii="Avenir Next LT Pro Demi" w:eastAsia="Times New Roman" w:hAnsi="Avenir Next LT Pro Demi" w:cstheme="majorBidi"/>
      <w:color w:val="F16D08"/>
      <w:kern w:val="0"/>
      <w:sz w:val="66"/>
      <w:szCs w:val="40"/>
      <w:lang w:eastAsia="en-GB"/>
      <w14:ligatures w14:val="none"/>
    </w:rPr>
  </w:style>
  <w:style w:type="character" w:customStyle="1" w:styleId="Heading2Char">
    <w:name w:val="Heading 2 Char"/>
    <w:aliases w:val="HUK Sub Heading Char"/>
    <w:basedOn w:val="DefaultParagraphFont"/>
    <w:link w:val="Heading2"/>
    <w:uiPriority w:val="9"/>
    <w:rsid w:val="0079334D"/>
    <w:rPr>
      <w:rFonts w:ascii="Avenir Next LT Pro Demi" w:eastAsiaTheme="majorEastAsia" w:hAnsi="Avenir Next LT Pro Demi" w:cstheme="majorBidi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793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793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34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3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34D"/>
    <w:rPr>
      <w:rFonts w:ascii="Avenir Next LT Pro" w:hAnsi="Avenir Next LT Pro"/>
      <w:sz w:val="24"/>
    </w:rPr>
  </w:style>
  <w:style w:type="paragraph" w:styleId="Footer">
    <w:name w:val="footer"/>
    <w:basedOn w:val="Normal"/>
    <w:link w:val="FooterChar"/>
    <w:uiPriority w:val="99"/>
    <w:unhideWhenUsed/>
    <w:rsid w:val="007933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34D"/>
    <w:rPr>
      <w:rFonts w:ascii="Avenir Next LT Pro" w:hAnsi="Avenir Next LT Pro"/>
      <w:sz w:val="24"/>
    </w:rPr>
  </w:style>
  <w:style w:type="paragraph" w:styleId="NoSpacing">
    <w:name w:val="No Spacing"/>
    <w:uiPriority w:val="1"/>
    <w:rsid w:val="002761FF"/>
    <w:pPr>
      <w:spacing w:after="0" w:line="240" w:lineRule="auto"/>
    </w:pPr>
    <w:rPr>
      <w:rFonts w:ascii="Avenir Next LT Pro" w:hAnsi="Avenir Next LT 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thhuk.sharepoint.com/sites/Office_Templates/Shared%20Documents/Templates/HUK%20Standard/HUK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C1114622C6C4E88F25A844A7CB5FB" ma:contentTypeVersion="6" ma:contentTypeDescription="Create a new document." ma:contentTypeScope="" ma:versionID="b9c7db207d3f70916c0a62965ee5c2c1">
  <xsd:schema xmlns:xsd="http://www.w3.org/2001/XMLSchema" xmlns:xs="http://www.w3.org/2001/XMLSchema" xmlns:p="http://schemas.microsoft.com/office/2006/metadata/properties" xmlns:ns2="30009a45-e4bd-4b30-b553-5de24d957ded" xmlns:ns3="ee21417f-cf94-4a40-85d6-bb3699f8d1a7" targetNamespace="http://schemas.microsoft.com/office/2006/metadata/properties" ma:root="true" ma:fieldsID="6488a1e5fcefb9b288862fb5f8ca1c81" ns2:_="" ns3:_="">
    <xsd:import namespace="30009a45-e4bd-4b30-b553-5de24d957ded"/>
    <xsd:import namespace="ee21417f-cf94-4a40-85d6-bb3699f8d1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9a45-e4bd-4b30-b553-5de24d957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1417f-cf94-4a40-85d6-bb3699f8d1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F15F22-2335-43CC-B388-52F88E7834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6FD944-1D3D-4D15-952C-8B1C49428C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A28CA4-9F5E-498A-81BB-4B150CC20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09a45-e4bd-4b30-b553-5de24d957ded"/>
    <ds:schemaRef ds:uri="ee21417f-cf94-4a40-85d6-bb3699f8d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HUK%20Document</Template>
  <TotalTime>0</TotalTime>
  <Pages>3</Pages>
  <Words>515</Words>
  <Characters>2961</Characters>
  <Application>Microsoft Office Word</Application>
  <DocSecurity>0</DocSecurity>
  <Lines>84</Lines>
  <Paragraphs>55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Modi</dc:creator>
  <cp:keywords/>
  <dc:description/>
  <cp:lastModifiedBy>Priyanka Modi</cp:lastModifiedBy>
  <cp:revision>1</cp:revision>
  <dcterms:created xsi:type="dcterms:W3CDTF">2025-12-22T13:32:00Z</dcterms:created>
  <dcterms:modified xsi:type="dcterms:W3CDTF">2025-12-22T13:34:00Z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0x0101009E6C1114622C6C4E88F25A844A7CB5FB</vt:lpwstr>
  </property>
</Properties>
</file>